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outlineLvl w:val="1"/>
        <w:rPr>
          <w:rFonts w:ascii="华文中宋" w:hAnsi="华文中宋" w:eastAsia="华文中宋" w:cs="Times New Roman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东北林业大学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eastAsia="zh-CN"/>
        </w:rPr>
        <w:t>______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val="en-US" w:eastAsia="zh-CN"/>
        </w:rPr>
        <w:t>接收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推荐免试研究生</w:t>
      </w:r>
    </w:p>
    <w:p>
      <w:pPr>
        <w:widowControl/>
        <w:adjustRightInd w:val="0"/>
        <w:snapToGrid w:val="0"/>
        <w:jc w:val="center"/>
        <w:outlineLvl w:val="1"/>
        <w:rPr>
          <w:rFonts w:ascii="华文中宋" w:hAnsi="华文中宋" w:eastAsia="华文中宋" w:cs="Times New Roman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  <w:t>考生诚信复试承诺书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我是参加东北林业大学</w:t>
      </w:r>
      <w:r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  <w:lang w:eastAsia="zh-CN"/>
        </w:rPr>
        <w:t>______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接收</w:t>
      </w:r>
      <w:r>
        <w:rPr>
          <w:rFonts w:hint="eastAsia" w:ascii="仿宋" w:hAnsi="仿宋" w:eastAsia="仿宋" w:cs="仿宋"/>
          <w:kern w:val="0"/>
          <w:sz w:val="24"/>
          <w:szCs w:val="24"/>
        </w:rPr>
        <w:t>推荐免试研究生招生考试复试的考生。我郑重承诺：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我是具有推荐免试授权高校的应届本科毕业生，并已获得所在高校推荐免试资格。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具有高尚的爱国主义情操和集体主义精神，社会主义信念坚定，社会责任感强，遵纪守法，积极向上，身心健康；勤奋学习，刻苦钻研，成绩优秀；学术研究兴趣浓厚，有较强的创新意识、创新能力和专业能力倾向；诚实守信，学风端正，无考试作弊和剽窃他人学术成果记录；品行表现优良，无任何违法违纪受处分记录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我将自觉接受《国家教育考试违规处理办法》《普通高等学校招生违规行为处理暂行办法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kern w:val="0"/>
          <w:sz w:val="24"/>
          <w:szCs w:val="24"/>
        </w:rPr>
        <w:t>《全国硕士研究生招生工作管理规定》和相关法律法规的约束，独立应考，诚信答题，绝不作弊。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我已认真阅读《东北林业大学接收推荐免试研究生复试及录取工作办法》和学院复试实施细则等文件，并了解其中对考生的要求。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我在报名阶段提交的信息真实有效，并如实、准确地提交了与报考资格审查及复试要求有关的各项材料。如果提供虚假、错误信息，本人愿意承担由此造成的一切后果。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我将自觉服从学校和报考学院的复试工作安排，遵守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复试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线上/线下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4"/>
          <w:szCs w:val="24"/>
        </w:rPr>
        <w:t>的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24"/>
          <w:szCs w:val="24"/>
        </w:rPr>
        <w:t>要求</w:t>
      </w:r>
      <w:r>
        <w:rPr>
          <w:rFonts w:hint="eastAsia" w:ascii="仿宋" w:hAnsi="仿宋" w:eastAsia="仿宋" w:cs="仿宋"/>
          <w:sz w:val="24"/>
          <w:szCs w:val="24"/>
        </w:rPr>
        <w:t>，主动配合工作人员按规定进行的报考资格审查、身份验证核查、在线环境检查等事项。自觉维护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线上复试</w:t>
      </w:r>
      <w:r>
        <w:rPr>
          <w:rFonts w:hint="eastAsia" w:ascii="仿宋" w:hAnsi="仿宋" w:eastAsia="仿宋" w:cs="仿宋"/>
          <w:sz w:val="24"/>
          <w:szCs w:val="24"/>
        </w:rPr>
        <w:t>秩序，不拒绝、妨碍工作人员履行管理职责。面试过程中注意仪表整洁，文明用语。不对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线上复试</w:t>
      </w:r>
      <w:r>
        <w:rPr>
          <w:rFonts w:hint="eastAsia" w:ascii="仿宋" w:hAnsi="仿宋" w:eastAsia="仿宋" w:cs="仿宋"/>
          <w:sz w:val="24"/>
          <w:szCs w:val="24"/>
        </w:rPr>
        <w:t>过程进行拍照、录音、录像，不在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复试</w:t>
      </w:r>
      <w:r>
        <w:rPr>
          <w:rFonts w:hint="eastAsia" w:ascii="仿宋" w:hAnsi="仿宋" w:eastAsia="仿宋" w:cs="仿宋"/>
          <w:sz w:val="24"/>
          <w:szCs w:val="24"/>
        </w:rPr>
        <w:t>过程中查阅资料、求助他人，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复试</w:t>
      </w:r>
      <w:r>
        <w:rPr>
          <w:rFonts w:hint="eastAsia" w:ascii="仿宋" w:hAnsi="仿宋" w:eastAsia="仿宋" w:cs="仿宋"/>
          <w:sz w:val="24"/>
          <w:szCs w:val="24"/>
        </w:rPr>
        <w:t>后不对外泄露考试内容。如违反本要求，</w:t>
      </w:r>
      <w:r>
        <w:rPr>
          <w:rFonts w:hint="eastAsia" w:ascii="仿宋" w:hAnsi="仿宋" w:eastAsia="仿宋" w:cs="仿宋"/>
          <w:kern w:val="0"/>
          <w:sz w:val="24"/>
          <w:szCs w:val="24"/>
        </w:rPr>
        <w:t>本人愿意承担由此造成的一切后果。</w:t>
      </w:r>
    </w:p>
    <w:p>
      <w:pPr>
        <w:widowControl/>
        <w:adjustRightInd w:val="0"/>
        <w:snapToGrid w:val="0"/>
        <w:spacing w:line="360" w:lineRule="auto"/>
        <w:ind w:right="560" w:firstLine="5520" w:firstLineChars="2300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560" w:firstLine="5520" w:firstLineChars="2300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560" w:firstLine="5520" w:firstLineChars="23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承诺人（签名）：</w:t>
      </w:r>
    </w:p>
    <w:p>
      <w:pPr>
        <w:widowControl/>
        <w:adjustRightInd w:val="0"/>
        <w:snapToGrid w:val="0"/>
        <w:spacing w:line="360" w:lineRule="auto"/>
        <w:ind w:right="560" w:firstLine="5760" w:firstLineChars="240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AFD95"/>
    <w:multiLevelType w:val="singleLevel"/>
    <w:tmpl w:val="280AFD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2VlNGEwYmYxMDkwYzY4NzUwODc0MGZhZGNmZjMifQ=="/>
  </w:docVars>
  <w:rsids>
    <w:rsidRoot w:val="00406318"/>
    <w:rsid w:val="000739C4"/>
    <w:rsid w:val="000E2108"/>
    <w:rsid w:val="00105BF4"/>
    <w:rsid w:val="00173DC8"/>
    <w:rsid w:val="00244778"/>
    <w:rsid w:val="00263883"/>
    <w:rsid w:val="00277311"/>
    <w:rsid w:val="002A46D1"/>
    <w:rsid w:val="002B3366"/>
    <w:rsid w:val="003132E1"/>
    <w:rsid w:val="00376BE3"/>
    <w:rsid w:val="00387F5A"/>
    <w:rsid w:val="003A049C"/>
    <w:rsid w:val="003C0500"/>
    <w:rsid w:val="003D753A"/>
    <w:rsid w:val="00406318"/>
    <w:rsid w:val="00420C2F"/>
    <w:rsid w:val="00474242"/>
    <w:rsid w:val="00492E90"/>
    <w:rsid w:val="004E3E4C"/>
    <w:rsid w:val="00536923"/>
    <w:rsid w:val="00576CBA"/>
    <w:rsid w:val="005A20A6"/>
    <w:rsid w:val="005B5518"/>
    <w:rsid w:val="005C3CE2"/>
    <w:rsid w:val="005D252C"/>
    <w:rsid w:val="00602433"/>
    <w:rsid w:val="00602F50"/>
    <w:rsid w:val="00626735"/>
    <w:rsid w:val="00671C68"/>
    <w:rsid w:val="006E08BA"/>
    <w:rsid w:val="006E2513"/>
    <w:rsid w:val="0072138F"/>
    <w:rsid w:val="007B75D4"/>
    <w:rsid w:val="008721B1"/>
    <w:rsid w:val="008D1D7A"/>
    <w:rsid w:val="00923515"/>
    <w:rsid w:val="009D54F3"/>
    <w:rsid w:val="00A0109C"/>
    <w:rsid w:val="00A05965"/>
    <w:rsid w:val="00A3478F"/>
    <w:rsid w:val="00A35E70"/>
    <w:rsid w:val="00A36D7B"/>
    <w:rsid w:val="00A417C3"/>
    <w:rsid w:val="00A44F3C"/>
    <w:rsid w:val="00A940BF"/>
    <w:rsid w:val="00BD2CBA"/>
    <w:rsid w:val="00C42B2E"/>
    <w:rsid w:val="00C63334"/>
    <w:rsid w:val="00C8304F"/>
    <w:rsid w:val="00CA25B0"/>
    <w:rsid w:val="00D208D4"/>
    <w:rsid w:val="00D457BC"/>
    <w:rsid w:val="00D60668"/>
    <w:rsid w:val="00DC2D1D"/>
    <w:rsid w:val="00E035BE"/>
    <w:rsid w:val="00E343AE"/>
    <w:rsid w:val="00E43F8E"/>
    <w:rsid w:val="00F0490D"/>
    <w:rsid w:val="00F70DC7"/>
    <w:rsid w:val="00F915F0"/>
    <w:rsid w:val="0F8B6D50"/>
    <w:rsid w:val="164759BC"/>
    <w:rsid w:val="19F132E9"/>
    <w:rsid w:val="254C1F72"/>
    <w:rsid w:val="494A0C7E"/>
    <w:rsid w:val="620B4A4C"/>
    <w:rsid w:val="7D52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86</Words>
  <Characters>493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2020-04-25T06:35:00Z</dcterms:created>
  <dc:creator>fudanyanzhaoban</dc:creator>
  <cp:lastModifiedBy>昆明</cp:lastModifiedBy>
  <cp:lastPrinted>2020-04-24T03:29:00Z</cp:lastPrinted>
  <dcterms:modified xsi:type="dcterms:W3CDTF">2023-09-21T01:00:33Z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625C0EFBF29B457CB260F7C40520C3E8</vt:lpwstr>
  </property>
</Properties>
</file>